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4960">
      <w:pPr>
        <w:spacing w:line="460" w:lineRule="exact"/>
        <w:ind w:firstLine="1446" w:firstLineChars="400"/>
        <w:jc w:val="center"/>
        <w:rPr>
          <w:rFonts w:ascii="宋体" w:hAnsi="宋体" w:eastAsia="宋体" w:cs="Arial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Arial"/>
          <w:b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62865</wp:posOffset>
                </wp:positionH>
                <wp:positionV relativeFrom="paragraph">
                  <wp:posOffset>-307975</wp:posOffset>
                </wp:positionV>
                <wp:extent cx="5159375" cy="845820"/>
                <wp:effectExtent l="0" t="0" r="317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37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43CD7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36"/>
                                <w:szCs w:val="21"/>
                              </w:rPr>
                              <w:t>武汉理工大学经济学院本科生赴南洋理工大学 “Future Ready”短期交流项目报名表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-24.25pt;height:66.6pt;width:406.25pt;mso-position-horizontal-relative:margin;z-index:251659264;mso-width-relative:page;mso-height-relative:page;" fillcolor="#FFFFFF [3201]" filled="t" stroked="f" coordsize="21600,21600" o:gfxdata="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cvp1G1QAAAAgBAAAPAAAA&#10;AAAAAAEAIAAAACIAAABkcnMvZG93bnJldi54bWxQSwECFAAUAAAACACHTuJAUibE4V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943CD7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36"/>
                          <w:szCs w:val="21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36"/>
                          <w:szCs w:val="21"/>
                        </w:rPr>
                        <w:t>武汉理工大学经济学院本科生赴南洋理工大学 “Future Ready”短期交流项目报名表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80" w:rightFromText="180" w:vertAnchor="text" w:tblpXSpec="center" w:tblpY="383"/>
        <w:tblW w:w="95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151"/>
        <w:gridCol w:w="1278"/>
        <w:gridCol w:w="1275"/>
        <w:gridCol w:w="356"/>
        <w:gridCol w:w="644"/>
        <w:gridCol w:w="1956"/>
        <w:gridCol w:w="1592"/>
      </w:tblGrid>
      <w:tr w14:paraId="5B44F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C6C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D25C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0E14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09B4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1EF8">
            <w:pPr>
              <w:ind w:firstLine="105" w:firstLineChars="5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956" w:type="dxa"/>
            <w:vAlign w:val="center"/>
          </w:tcPr>
          <w:p w14:paraId="10C51578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73D55C5B">
            <w:pPr>
              <w:ind w:right="420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</w:tr>
      <w:tr w14:paraId="5F33A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78B3B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70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4FCF3">
            <w:pPr>
              <w:ind w:right="42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B7B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GPA</w:t>
            </w:r>
          </w:p>
        </w:tc>
        <w:tc>
          <w:tcPr>
            <w:tcW w:w="1956" w:type="dxa"/>
            <w:vAlign w:val="center"/>
          </w:tcPr>
          <w:p w14:paraId="26FBD63C">
            <w:pPr>
              <w:ind w:right="420" w:firstLine="525" w:firstLineChars="25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26567E2F">
            <w:pPr>
              <w:ind w:right="420" w:firstLine="525" w:firstLineChars="25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</w:tr>
      <w:tr w14:paraId="001CD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E913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370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07052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A6332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956" w:type="dxa"/>
            <w:vAlign w:val="center"/>
          </w:tcPr>
          <w:p w14:paraId="692C24E4">
            <w:pPr>
              <w:ind w:firstLine="420" w:firstLineChars="20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5D9033B7">
            <w:pPr>
              <w:ind w:right="420" w:firstLine="525" w:firstLineChars="25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</w:tr>
      <w:tr w14:paraId="2B202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7CA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兴趣爱好</w:t>
            </w:r>
          </w:p>
        </w:tc>
        <w:tc>
          <w:tcPr>
            <w:tcW w:w="3704" w:type="dxa"/>
            <w:gridSpan w:val="3"/>
            <w:vAlign w:val="center"/>
          </w:tcPr>
          <w:p w14:paraId="3CD16824">
            <w:pP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01F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英语情况</w:t>
            </w:r>
          </w:p>
        </w:tc>
        <w:tc>
          <w:tcPr>
            <w:tcW w:w="3548" w:type="dxa"/>
            <w:gridSpan w:val="2"/>
            <w:vAlign w:val="center"/>
          </w:tcPr>
          <w:p w14:paraId="17797F95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78BD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48D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有无重大疾病病史</w:t>
            </w:r>
          </w:p>
        </w:tc>
        <w:tc>
          <w:tcPr>
            <w:tcW w:w="10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FFB32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kern w:val="0"/>
                <w:sz w:val="21"/>
                <w:szCs w:val="21"/>
              </w:rPr>
              <w:t>有</w:t>
            </w:r>
          </w:p>
        </w:tc>
        <w:tc>
          <w:tcPr>
            <w:tcW w:w="3548" w:type="dxa"/>
            <w:gridSpan w:val="2"/>
            <w:vAlign w:val="center"/>
          </w:tcPr>
          <w:p w14:paraId="34C4B0BD">
            <w:pPr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1"/>
                <w:szCs w:val="21"/>
              </w:rPr>
              <w:t>填写具体，如果没有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1"/>
                <w:szCs w:val="21"/>
                <w:lang w:val="en-US" w:eastAsia="zh-CN"/>
              </w:rPr>
              <w:t>写无</w:t>
            </w:r>
          </w:p>
        </w:tc>
      </w:tr>
      <w:tr w14:paraId="42F8B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1AEC3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报名类型</w:t>
            </w:r>
          </w:p>
        </w:tc>
        <w:tc>
          <w:tcPr>
            <w:tcW w:w="24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86EEB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object>
                <v:shape id="_x0000_i1026" o:spt="201" type="#_x0000_t201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w:control r:id="rId4" w:name="CheckBox11" w:shapeid="_x0000_i1026"/>
              </w:objec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资助名额申请</w:t>
            </w:r>
          </w:p>
          <w:p w14:paraId="665A27B5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object>
                <v:shape id="_x0000_i1027" o:spt="201" type="#_x0000_t201" style="height:13.75pt;width:13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12" w:shapeid="_x0000_i1027"/>
              </w:objec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自费名额申请</w:t>
            </w:r>
          </w:p>
        </w:tc>
        <w:tc>
          <w:tcPr>
            <w:tcW w:w="2275" w:type="dxa"/>
            <w:gridSpan w:val="3"/>
            <w:vAlign w:val="center"/>
          </w:tcPr>
          <w:p w14:paraId="2BB245CA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紧急联系人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及电话</w:t>
            </w:r>
          </w:p>
        </w:tc>
        <w:tc>
          <w:tcPr>
            <w:tcW w:w="3548" w:type="dxa"/>
            <w:gridSpan w:val="2"/>
            <w:vAlign w:val="center"/>
          </w:tcPr>
          <w:p w14:paraId="712C1399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DD49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1" w:hRule="atLeast"/>
        </w:trPr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20743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个人陈述摘要</w:t>
            </w:r>
          </w:p>
        </w:tc>
        <w:tc>
          <w:tcPr>
            <w:tcW w:w="825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0882D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1. 项目契合度（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个人经历与未来发展相关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）：</w:t>
            </w:r>
          </w:p>
          <w:p w14:paraId="055CCAEA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（限 300 字内）</w:t>
            </w:r>
          </w:p>
          <w:p w14:paraId="4BE963F4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2. 预期收获与个人发展规划：</w:t>
            </w:r>
          </w:p>
          <w:p w14:paraId="646D3D46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（限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00 字内）</w:t>
            </w:r>
          </w:p>
        </w:tc>
      </w:tr>
      <w:tr w14:paraId="33B74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32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2C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 xml:space="preserve">参加过类似活动：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object>
                <v:shape id="_x0000_i1028" o:spt="201" type="#_x0000_t201" style="height:13.75pt;width:13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8" w:name="CheckBox122" w:shapeid="_x0000_i1028"/>
              </w:objec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object>
                <v:shape id="_x0000_i1029" o:spt="201" type="#_x0000_t201" style="height:13.75pt;width:13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9" w:name="CheckBox123" w:shapeid="_x0000_i1029"/>
              </w:objec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192" w:type="dxa"/>
            <w:gridSpan w:val="3"/>
            <w:vAlign w:val="center"/>
          </w:tcPr>
          <w:p w14:paraId="018DB076">
            <w:pPr>
              <w:jc w:val="center"/>
              <w:rPr>
                <w:rFonts w:hint="default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kern w:val="0"/>
                <w:sz w:val="21"/>
                <w:szCs w:val="21"/>
                <w:lang w:val="en-US" w:eastAsia="zh-CN"/>
              </w:rPr>
              <w:t>写参加过的项目名称，没有就写无</w:t>
            </w:r>
          </w:p>
        </w:tc>
      </w:tr>
      <w:tr w14:paraId="16400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41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066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备注（如：饮食习惯、行为习惯、心理素质提示、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>服药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、晕车等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及其他需要说明的情况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7101" w:type="dxa"/>
            <w:gridSpan w:val="6"/>
            <w:vAlign w:val="center"/>
          </w:tcPr>
          <w:p w14:paraId="7E86D901">
            <w:pPr>
              <w:ind w:firstLine="735" w:firstLineChars="35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AF06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3" w:hRule="atLeast"/>
        </w:trPr>
        <w:tc>
          <w:tcPr>
            <w:tcW w:w="1263" w:type="dxa"/>
            <w:vAlign w:val="center"/>
          </w:tcPr>
          <w:p w14:paraId="3A22B0B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承诺声明</w:t>
            </w:r>
          </w:p>
        </w:tc>
        <w:tc>
          <w:tcPr>
            <w:tcW w:w="8252" w:type="dxa"/>
            <w:gridSpan w:val="7"/>
            <w:vAlign w:val="center"/>
          </w:tcPr>
          <w:p w14:paraId="108B1D97"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本人郑重承诺：</w:t>
            </w:r>
          </w:p>
          <w:p w14:paraId="57EA4D65"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1. 所填信息及提交材料均真实、完整，无伪造或隐瞒；</w:t>
            </w:r>
          </w:p>
          <w:p w14:paraId="7B0F0E34"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2. 可全程参与 2026 年 2 月 9—13 日南洋理工大学项目，按时完成行前准备与返校后任务；</w:t>
            </w:r>
          </w:p>
          <w:p w14:paraId="7D00B568"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3. 遵守项目期间南洋理工大学及武汉理工大学的相关规定，服从带队教师管理。</w:t>
            </w:r>
          </w:p>
          <w:p w14:paraId="5A95D631"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</w:p>
          <w:p w14:paraId="5FE262AD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 xml:space="preserve">申请人签字：__________ 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日期：____年__月__日</w:t>
            </w:r>
          </w:p>
        </w:tc>
      </w:tr>
    </w:tbl>
    <w:p w14:paraId="407C6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702B2"/>
    <w:rsid w:val="000B43EC"/>
    <w:rsid w:val="002075E8"/>
    <w:rsid w:val="00223995"/>
    <w:rsid w:val="003A0FD4"/>
    <w:rsid w:val="00496F4A"/>
    <w:rsid w:val="00621D94"/>
    <w:rsid w:val="007E13B9"/>
    <w:rsid w:val="007F473D"/>
    <w:rsid w:val="00837FC2"/>
    <w:rsid w:val="00843C08"/>
    <w:rsid w:val="0092790C"/>
    <w:rsid w:val="009645C7"/>
    <w:rsid w:val="00A95D91"/>
    <w:rsid w:val="00B34A3A"/>
    <w:rsid w:val="00BE3AB1"/>
    <w:rsid w:val="00DF68C6"/>
    <w:rsid w:val="00E146C0"/>
    <w:rsid w:val="00ED48FD"/>
    <w:rsid w:val="00F81131"/>
    <w:rsid w:val="2E5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e6b7191a-ef76-4a54-ad9c-e8e304959323\&#22799;&#20196;&#33829;&#25253;&#21517;&#34920;&#65288;&#31934;&#33268;A4&#21547;&#36873;&#39033;&#26694;&#65289;.doc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夏令营报名表（精致A4含选项框）.docx</Template>
  <Pages>1</Pages>
  <Words>291</Words>
  <Characters>311</Characters>
  <Lines>5</Lines>
  <Paragraphs>1</Paragraphs>
  <TotalTime>6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2025-11-06T08:55:00Z</dcterms:created>
  <dc:creator>北。</dc:creator>
  <cp:lastModifiedBy>北。</cp:lastModifiedBy>
  <dcterms:modified xsi:type="dcterms:W3CDTF">2025-11-06T09:10:54Z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v1.0_mb_FznzfRApMBr6OWKtzsU9MQ==</vt:lpwstr>
  </property>
  <property fmtid="{D5CDD505-2E9C-101B-9397-08002B2CF9AE}" pid="4" name="ICV">
    <vt:lpwstr>FAB6B879B8EC4BE8AD3CC6343BE3F3D9_11</vt:lpwstr>
  </property>
  <property fmtid="{D5CDD505-2E9C-101B-9397-08002B2CF9AE}" pid="5" name="KSOTemplateDocerSaveRecord">
    <vt:lpwstr>eyJoZGlkIjoiNDNkNmVjZjNlNjgwMmQ4OGJjNWI4NTBjODU5NTg4MmMiLCJ1c2VySWQiOiIyODYzOTgyNDUifQ==</vt:lpwstr>
  </property>
</Properties>
</file>